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23F7" w:rsidRPr="00E37DD0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DD0">
        <w:rPr>
          <w:rFonts w:ascii="Times New Roman" w:hAnsi="Times New Roman" w:cs="Times New Roman"/>
        </w:rPr>
        <w:t>Утверждаю</w:t>
      </w:r>
    </w:p>
    <w:p w:rsidR="007423F7" w:rsidRPr="00E37DD0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7DD0">
        <w:rPr>
          <w:rFonts w:ascii="Times New Roman" w:hAnsi="Times New Roman" w:cs="Times New Roman"/>
        </w:rPr>
        <w:t xml:space="preserve">                                     </w:t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E37DD0">
        <w:rPr>
          <w:rFonts w:ascii="Times New Roman" w:hAnsi="Times New Roman" w:cs="Times New Roman"/>
        </w:rPr>
        <w:t>Начальник отдела ЮЗОО</w:t>
      </w:r>
      <w:r w:rsidRPr="00E37DD0">
        <w:rPr>
          <w:rFonts w:ascii="Times New Roman" w:hAnsi="Times New Roman" w:cs="Times New Roman"/>
        </w:rPr>
        <w:tab/>
      </w:r>
    </w:p>
    <w:p w:rsidR="007423F7" w:rsidRPr="00E37DD0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7DD0">
        <w:rPr>
          <w:rFonts w:ascii="Times New Roman" w:hAnsi="Times New Roman" w:cs="Times New Roman"/>
        </w:rPr>
        <w:t xml:space="preserve">                                     </w:t>
      </w:r>
    </w:p>
    <w:p w:rsidR="007423F7" w:rsidRPr="00E37DD0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7DD0">
        <w:rPr>
          <w:rFonts w:ascii="Times New Roman" w:hAnsi="Times New Roman" w:cs="Times New Roman"/>
        </w:rPr>
        <w:t xml:space="preserve">                                    </w:t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  <w:t xml:space="preserve"> ________/А.Ю.Шутылев/</w:t>
      </w:r>
    </w:p>
    <w:p w:rsidR="007423F7" w:rsidRPr="00E37DD0" w:rsidRDefault="007423F7" w:rsidP="00DE4F4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37DD0">
        <w:rPr>
          <w:rFonts w:ascii="Times New Roman" w:hAnsi="Times New Roman" w:cs="Times New Roman"/>
        </w:rPr>
        <w:t xml:space="preserve">                                     </w:t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</w:r>
      <w:r w:rsidRPr="00E37DD0">
        <w:rPr>
          <w:rFonts w:ascii="Times New Roman" w:hAnsi="Times New Roman" w:cs="Times New Roman"/>
        </w:rPr>
        <w:tab/>
        <w:t>"</w:t>
      </w:r>
      <w:r w:rsidRPr="00E37DD0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8</w:t>
      </w:r>
      <w:r w:rsidRPr="00E37DD0">
        <w:rPr>
          <w:rFonts w:ascii="Times New Roman" w:hAnsi="Times New Roman" w:cs="Times New Roman"/>
        </w:rPr>
        <w:t xml:space="preserve">"  </w:t>
      </w:r>
      <w:r>
        <w:rPr>
          <w:rFonts w:ascii="Times New Roman" w:hAnsi="Times New Roman" w:cs="Times New Roman"/>
          <w:u w:val="single"/>
        </w:rPr>
        <w:t>августа</w:t>
      </w:r>
      <w:r w:rsidRPr="00E37DD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2018</w:t>
      </w:r>
      <w:r w:rsidRPr="00E37DD0">
        <w:rPr>
          <w:rFonts w:ascii="Times New Roman" w:hAnsi="Times New Roman" w:cs="Times New Roman"/>
        </w:rPr>
        <w:t>г.</w:t>
      </w:r>
    </w:p>
    <w:p w:rsidR="007423F7" w:rsidRDefault="007423F7" w:rsidP="005B4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3F7" w:rsidRDefault="007423F7" w:rsidP="0069566B">
      <w:pPr>
        <w:spacing w:after="0" w:line="240" w:lineRule="auto"/>
        <w:rPr>
          <w:rFonts w:ascii="Times New Roman" w:hAnsi="Times New Roman" w:cs="Times New Roman"/>
        </w:rPr>
      </w:pPr>
    </w:p>
    <w:p w:rsidR="007423F7" w:rsidRDefault="007423F7" w:rsidP="0069566B">
      <w:pPr>
        <w:spacing w:after="0" w:line="240" w:lineRule="auto"/>
        <w:rPr>
          <w:rFonts w:ascii="Times New Roman" w:hAnsi="Times New Roman" w:cs="Times New Roman"/>
        </w:rPr>
      </w:pPr>
    </w:p>
    <w:p w:rsidR="007423F7" w:rsidRPr="005B404C" w:rsidRDefault="007423F7" w:rsidP="00695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B404C">
        <w:rPr>
          <w:rFonts w:ascii="Times New Roman" w:hAnsi="Times New Roman" w:cs="Times New Roman"/>
        </w:rPr>
        <w:t xml:space="preserve">План проведения </w:t>
      </w:r>
    </w:p>
    <w:p w:rsidR="007423F7" w:rsidRDefault="007423F7" w:rsidP="005B40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404C">
        <w:rPr>
          <w:rFonts w:ascii="Times New Roman" w:hAnsi="Times New Roman" w:cs="Times New Roman"/>
        </w:rPr>
        <w:t xml:space="preserve">окружного августовского педагогического совещания </w:t>
      </w:r>
      <w:r>
        <w:rPr>
          <w:rFonts w:ascii="Times New Roman" w:hAnsi="Times New Roman" w:cs="Times New Roman"/>
        </w:rPr>
        <w:t xml:space="preserve">Юго-Западного образовательного округа Кировской области </w:t>
      </w:r>
      <w:r w:rsidRPr="005B404C">
        <w:rPr>
          <w:rFonts w:ascii="Times New Roman" w:hAnsi="Times New Roman" w:cs="Times New Roman"/>
        </w:rPr>
        <w:t xml:space="preserve">по теме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B404C">
        <w:rPr>
          <w:rFonts w:ascii="Times New Roman" w:hAnsi="Times New Roman" w:cs="Times New Roman"/>
        </w:rPr>
        <w:t>«</w:t>
      </w:r>
      <w:r w:rsidRPr="00462278">
        <w:rPr>
          <w:rFonts w:ascii="Times New Roman" w:hAnsi="Times New Roman" w:cs="Times New Roman"/>
        </w:rPr>
        <w:t xml:space="preserve">Итоги работы ОО ЮЗОО за 2017-2018 учебный год и </w:t>
      </w:r>
    </w:p>
    <w:p w:rsidR="007423F7" w:rsidRPr="005B404C" w:rsidRDefault="007423F7" w:rsidP="005B40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278">
        <w:rPr>
          <w:rFonts w:ascii="Times New Roman" w:hAnsi="Times New Roman" w:cs="Times New Roman"/>
        </w:rPr>
        <w:t>задачи на новый учебный год</w:t>
      </w:r>
      <w:r w:rsidRPr="005B404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B404C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 xml:space="preserve">Пижанского </w:t>
      </w:r>
      <w:r w:rsidRPr="005B404C">
        <w:rPr>
          <w:rFonts w:ascii="Times New Roman" w:hAnsi="Times New Roman" w:cs="Times New Roman"/>
        </w:rPr>
        <w:t>района</w:t>
      </w:r>
    </w:p>
    <w:p w:rsidR="007423F7" w:rsidRPr="005B404C" w:rsidRDefault="007423F7" w:rsidP="005B4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22 августа 2018</w:t>
      </w:r>
      <w:r w:rsidRPr="005B404C">
        <w:rPr>
          <w:rFonts w:ascii="Times New Roman" w:hAnsi="Times New Roman" w:cs="Times New Roman"/>
        </w:rPr>
        <w:t xml:space="preserve"> года</w:t>
      </w:r>
    </w:p>
    <w:p w:rsidR="007423F7" w:rsidRPr="005B404C" w:rsidRDefault="007423F7" w:rsidP="005B4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09</w:t>
      </w:r>
      <w:r w:rsidRPr="005B4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Pr="005B404C">
        <w:rPr>
          <w:rFonts w:ascii="Times New Roman" w:hAnsi="Times New Roman" w:cs="Times New Roman"/>
        </w:rPr>
        <w:t xml:space="preserve"> - 14.</w:t>
      </w:r>
      <w:r>
        <w:rPr>
          <w:rFonts w:ascii="Times New Roman" w:hAnsi="Times New Roman" w:cs="Times New Roman"/>
        </w:rPr>
        <w:t>1</w:t>
      </w:r>
      <w:r w:rsidRPr="005B404C">
        <w:rPr>
          <w:rFonts w:ascii="Times New Roman" w:hAnsi="Times New Roman" w:cs="Times New Roman"/>
        </w:rPr>
        <w:t>0</w:t>
      </w:r>
    </w:p>
    <w:p w:rsidR="007423F7" w:rsidRPr="005B404C" w:rsidRDefault="007423F7" w:rsidP="0027061D">
      <w:pPr>
        <w:rPr>
          <w:rFonts w:ascii="Times New Roman" w:hAnsi="Times New Roman" w:cs="Times New Roman"/>
        </w:rPr>
      </w:pPr>
      <w:r w:rsidRPr="005B404C">
        <w:rPr>
          <w:rFonts w:ascii="Times New Roman" w:hAnsi="Times New Roman" w:cs="Times New Roman"/>
        </w:rPr>
        <w:t xml:space="preserve">Место проведения: </w:t>
      </w:r>
    </w:p>
    <w:p w:rsidR="007423F7" w:rsidRPr="005B404C" w:rsidRDefault="007423F7" w:rsidP="002706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B404C">
        <w:rPr>
          <w:rFonts w:ascii="Times New Roman" w:hAnsi="Times New Roman" w:cs="Times New Roman"/>
        </w:rPr>
        <w:t xml:space="preserve">Пленарное заседание – </w:t>
      </w:r>
      <w:r>
        <w:rPr>
          <w:rFonts w:ascii="Times New Roman" w:hAnsi="Times New Roman" w:cs="Times New Roman"/>
        </w:rPr>
        <w:t xml:space="preserve">Пижанский районный дом культуры </w:t>
      </w:r>
      <w:r w:rsidRPr="005B40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пгт Пижанка</w:t>
      </w:r>
      <w:r w:rsidRPr="005B404C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Труда</w:t>
      </w:r>
      <w:r w:rsidRPr="005B404C">
        <w:rPr>
          <w:rFonts w:ascii="Times New Roman" w:hAnsi="Times New Roman" w:cs="Times New Roman"/>
        </w:rPr>
        <w:t>, д.27)</w:t>
      </w:r>
    </w:p>
    <w:p w:rsidR="007423F7" w:rsidRPr="005B404C" w:rsidRDefault="007423F7" w:rsidP="00874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секций</w:t>
      </w:r>
      <w:r w:rsidRPr="005B40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5B404C">
        <w:rPr>
          <w:rFonts w:ascii="Times New Roman" w:hAnsi="Times New Roman" w:cs="Times New Roman"/>
        </w:rPr>
        <w:t xml:space="preserve">1 линия -  </w:t>
      </w:r>
      <w:r w:rsidRPr="0093685C">
        <w:rPr>
          <w:rFonts w:ascii="Times New Roman" w:hAnsi="Times New Roman" w:cs="Times New Roman"/>
        </w:rPr>
        <w:t>МКОУ ДО ДДДиЮТ пгт Пижанка</w:t>
      </w:r>
      <w:r>
        <w:t xml:space="preserve"> (</w:t>
      </w:r>
      <w:r w:rsidRPr="00612256">
        <w:rPr>
          <w:rFonts w:ascii="Times New Roman" w:hAnsi="Times New Roman" w:cs="Times New Roman"/>
        </w:rPr>
        <w:t>пгт Пижанка, ул.</w:t>
      </w:r>
      <w:r>
        <w:rPr>
          <w:rFonts w:ascii="Times New Roman" w:hAnsi="Times New Roman" w:cs="Times New Roman"/>
        </w:rPr>
        <w:t xml:space="preserve"> </w:t>
      </w:r>
      <w:r w:rsidRPr="00612256">
        <w:rPr>
          <w:rFonts w:ascii="Times New Roman" w:hAnsi="Times New Roman" w:cs="Times New Roman"/>
        </w:rPr>
        <w:t>Советская, д.26</w:t>
      </w:r>
      <w:r>
        <w:rPr>
          <w:rFonts w:ascii="Times New Roman" w:hAnsi="Times New Roman" w:cs="Times New Roman"/>
        </w:rPr>
        <w:t xml:space="preserve">)                                                                                                   </w:t>
      </w:r>
      <w:r w:rsidRPr="005B404C">
        <w:rPr>
          <w:rFonts w:ascii="Times New Roman" w:hAnsi="Times New Roman" w:cs="Times New Roman"/>
        </w:rPr>
        <w:t xml:space="preserve">2 линия -  </w:t>
      </w:r>
      <w:r>
        <w:rPr>
          <w:rFonts w:ascii="Times New Roman" w:hAnsi="Times New Roman" w:cs="Times New Roman"/>
        </w:rPr>
        <w:t xml:space="preserve">КОГОБУ </w:t>
      </w:r>
      <w:r w:rsidRPr="005B404C">
        <w:rPr>
          <w:rFonts w:ascii="Times New Roman" w:hAnsi="Times New Roman" w:cs="Times New Roman"/>
        </w:rPr>
        <w:t xml:space="preserve">СШ с УИОП </w:t>
      </w:r>
      <w:r>
        <w:rPr>
          <w:rFonts w:ascii="Times New Roman" w:hAnsi="Times New Roman" w:cs="Times New Roman"/>
        </w:rPr>
        <w:t>пгт Пижанка (</w:t>
      </w:r>
      <w:r w:rsidRPr="00612256">
        <w:rPr>
          <w:rFonts w:ascii="Times New Roman" w:hAnsi="Times New Roman" w:cs="Times New Roman"/>
        </w:rPr>
        <w:t>пгт Пижанка, ул.С</w:t>
      </w:r>
      <w:r>
        <w:rPr>
          <w:rFonts w:ascii="Times New Roman" w:hAnsi="Times New Roman" w:cs="Times New Roman"/>
        </w:rPr>
        <w:t xml:space="preserve">оветская, д.61)                                                                                                </w:t>
      </w:r>
      <w:r w:rsidRPr="005B404C">
        <w:rPr>
          <w:rFonts w:ascii="Times New Roman" w:hAnsi="Times New Roman" w:cs="Times New Roman"/>
        </w:rPr>
        <w:t xml:space="preserve">3 линия  - </w:t>
      </w:r>
      <w:r>
        <w:rPr>
          <w:rFonts w:ascii="Times New Roman" w:hAnsi="Times New Roman" w:cs="Times New Roman"/>
        </w:rPr>
        <w:t>ООО «Мечта» (</w:t>
      </w:r>
      <w:r w:rsidRPr="00612256">
        <w:rPr>
          <w:rFonts w:ascii="Times New Roman" w:hAnsi="Times New Roman" w:cs="Times New Roman"/>
        </w:rPr>
        <w:t>пгт Пижанка, ул.</w:t>
      </w:r>
      <w:r>
        <w:rPr>
          <w:rFonts w:ascii="Times New Roman" w:hAnsi="Times New Roman" w:cs="Times New Roman"/>
        </w:rPr>
        <w:t xml:space="preserve"> </w:t>
      </w:r>
      <w:r w:rsidRPr="0061225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оветская, д.</w:t>
      </w:r>
      <w:r w:rsidRPr="006122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3039"/>
        <w:gridCol w:w="1384"/>
        <w:gridCol w:w="2759"/>
      </w:tblGrid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Регламент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Выступающие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2B6FFD">
              <w:rPr>
                <w:rFonts w:ascii="Times New Roman" w:hAnsi="Times New Roman" w:cs="Times New Roman"/>
              </w:rPr>
              <w:t>Регистрация участников. Чай-пауза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9.20 - 09.50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Поздравление участников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09.50 – 10.00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Учащиеся МКОУ ДО ДШИ пгт Пижанка и детской вокальной студии РДК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Открытие педагогического совещания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10.00  - 10.05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Шутылев Александр Юрьевич, начальник отдела ЮЗОО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Приветственное слово главы Пижанского района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10.05 – 10.10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Евстропов Сергей Михайлович, глава Пижанского района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Итоги 2017-2018 учебного года и задачи педагогических коллективов образовательных организаций округа на 2018-2019 учебный год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Шутылев Александр Юрьевич, начальник отдела ЮЗОО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Система образования Пижанского района: проблемы и перспективы развития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10.30 – 10.45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Скрипин Сергей Юрьевич, заместитель главы администрации района, начальник управления образования Пижанского района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Методическое взаимодействие муниципальных образовательных организаций и государственных школ, расположенных на территории Пижанского района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10.45 – 10.55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Попенова Нина Владимировна, директор МКУ «Ресурсный центр образования Пижанского района»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Взаимодействие КОГОБУ «Лицей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 xml:space="preserve"> г. Советска» с муниципальными органами власти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10.55 – 11.05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Тарасова Наталия Герольдовна, директор КОГОБУ «Лицей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 xml:space="preserve"> г. Советска»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Вопросы стратегической политики Кировской области в сфере профессиональной ориентации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11.05 – 11.20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 xml:space="preserve">Беспечальных Анастасия </w:t>
            </w:r>
            <w:r>
              <w:rPr>
                <w:rFonts w:ascii="Times New Roman" w:hAnsi="Times New Roman" w:cs="Times New Roman"/>
              </w:rPr>
              <w:t>Владимировна</w:t>
            </w:r>
            <w:r w:rsidRPr="002B6FFD">
              <w:rPr>
                <w:rFonts w:ascii="Times New Roman" w:hAnsi="Times New Roman" w:cs="Times New Roman"/>
              </w:rPr>
              <w:t>, начальник отдела профессионального консультирования КОГБУ ЦПТО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Интеграция урочной и внеурочной деятельности при изучении марийского языка и марийской культуры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11.20 – 11.30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Торопова Татьяна Владимировна, директор МКОУ ООШ д. Мари - Ошаево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Поздравление председателя Общественного совета ЮЗОО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11.30 – 11.35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Видякина Елена Вадимовна, глава Тужинского муниципального района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Поздравление заместителя министра образования Кировской области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11.35 – 11.45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Дегтярев Валерий Григорьевич, заместитель министра образования Кировской области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Награждение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11.45 – 12.00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Шутылев Александр Юрьевич, начальник отдела ЮЗОО</w:t>
            </w:r>
          </w:p>
        </w:tc>
      </w:tr>
      <w:tr w:rsidR="007423F7" w:rsidRPr="002B6FFD">
        <w:tc>
          <w:tcPr>
            <w:tcW w:w="5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Подведение итогов пленарного заседания</w:t>
            </w:r>
          </w:p>
        </w:tc>
        <w:tc>
          <w:tcPr>
            <w:tcW w:w="15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12.00 – 12.05</w:t>
            </w:r>
          </w:p>
        </w:tc>
        <w:tc>
          <w:tcPr>
            <w:tcW w:w="3367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Шутылев Александр Юрьевич, начальник отдела ЮЗОО</w:t>
            </w:r>
          </w:p>
        </w:tc>
      </w:tr>
    </w:tbl>
    <w:p w:rsidR="007423F7" w:rsidRPr="0069566B" w:rsidRDefault="007423F7" w:rsidP="0069566B">
      <w:pPr>
        <w:pStyle w:val="ListParagraph"/>
        <w:rPr>
          <w:rFonts w:ascii="Times New Roman" w:hAnsi="Times New Roman" w:cs="Times New Roman"/>
        </w:rPr>
      </w:pPr>
      <w:r w:rsidRPr="005B404C">
        <w:t xml:space="preserve">     </w:t>
      </w:r>
      <w:r w:rsidRPr="0069566B">
        <w:rPr>
          <w:rFonts w:ascii="Times New Roman" w:hAnsi="Times New Roman" w:cs="Times New Roman"/>
        </w:rPr>
        <w:t>Работа секций: 12.20 – 13.20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535"/>
        <w:gridCol w:w="2160"/>
        <w:gridCol w:w="1980"/>
      </w:tblGrid>
      <w:tr w:rsidR="007423F7" w:rsidRPr="002B6FFD" w:rsidTr="0069566B">
        <w:tc>
          <w:tcPr>
            <w:tcW w:w="993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Линии</w:t>
            </w:r>
          </w:p>
        </w:tc>
        <w:tc>
          <w:tcPr>
            <w:tcW w:w="2535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7423F7" w:rsidRPr="002B6FFD" w:rsidTr="0069566B">
        <w:tc>
          <w:tcPr>
            <w:tcW w:w="993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1 линия</w:t>
            </w:r>
          </w:p>
        </w:tc>
        <w:tc>
          <w:tcPr>
            <w:tcW w:w="2535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Воспитание толерантного взаимодействия детей посредством искусства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Модератор – Унжакова А.Ю., методист РЦО</w:t>
            </w:r>
          </w:p>
        </w:tc>
        <w:tc>
          <w:tcPr>
            <w:tcW w:w="21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МКОУ ДО ДДДиЮТ пгт Пижанка</w:t>
            </w:r>
            <w:r>
              <w:t xml:space="preserve"> </w:t>
            </w:r>
            <w:r w:rsidRPr="002B6FFD">
              <w:t>(</w:t>
            </w:r>
            <w:r w:rsidRPr="002B6FFD">
              <w:rPr>
                <w:rFonts w:ascii="Times New Roman" w:hAnsi="Times New Roman" w:cs="Times New Roman"/>
              </w:rPr>
              <w:t>пгт Пижанка, ул. Советская, д.26)</w:t>
            </w:r>
          </w:p>
        </w:tc>
        <w:tc>
          <w:tcPr>
            <w:tcW w:w="198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 xml:space="preserve"> Руководители ОО, руководители МС, специалисты отдела ЮЗОО</w:t>
            </w:r>
          </w:p>
        </w:tc>
      </w:tr>
      <w:tr w:rsidR="007423F7" w:rsidRPr="002B6FFD" w:rsidTr="0069566B">
        <w:tc>
          <w:tcPr>
            <w:tcW w:w="993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2 линия</w:t>
            </w:r>
          </w:p>
        </w:tc>
        <w:tc>
          <w:tcPr>
            <w:tcW w:w="2535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Организация профориентационной работы с обучающимися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Модератор – Попенова Н.В., директор РЦО</w:t>
            </w:r>
          </w:p>
        </w:tc>
        <w:tc>
          <w:tcPr>
            <w:tcW w:w="21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КОГОБУ СШ с УИОП пгт Пижанка (пгт Пижанка, ул.Советская, д.61)</w:t>
            </w:r>
          </w:p>
        </w:tc>
        <w:tc>
          <w:tcPr>
            <w:tcW w:w="198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Руководители ОО, руководители МС, специалисты отдела ЮЗОО</w:t>
            </w:r>
          </w:p>
        </w:tc>
      </w:tr>
      <w:tr w:rsidR="007423F7" w:rsidRPr="002B6FFD" w:rsidTr="0069566B">
        <w:tc>
          <w:tcPr>
            <w:tcW w:w="993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3 линия</w:t>
            </w:r>
          </w:p>
        </w:tc>
        <w:tc>
          <w:tcPr>
            <w:tcW w:w="2535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Социальное партнёрство ООО «Мечта» с образовательными организациями района по профориентационной работе и поддержке талантливых детей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Модератор – Скрипин С.Ю., начальник Пижанского РУО</w:t>
            </w:r>
          </w:p>
        </w:tc>
        <w:tc>
          <w:tcPr>
            <w:tcW w:w="216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ООО «Мечта» (пгт Пижанка, ул.Советская, д.6)</w:t>
            </w:r>
          </w:p>
        </w:tc>
        <w:tc>
          <w:tcPr>
            <w:tcW w:w="1980" w:type="dxa"/>
          </w:tcPr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 xml:space="preserve">Главы районов, </w:t>
            </w:r>
          </w:p>
          <w:p w:rsidR="007423F7" w:rsidRPr="002B6FFD" w:rsidRDefault="007423F7" w:rsidP="002B6F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B6FFD">
              <w:rPr>
                <w:rFonts w:ascii="Times New Roman" w:hAnsi="Times New Roman" w:cs="Times New Roman"/>
              </w:rPr>
              <w:t>министерство образования Кировской области, члены Общественного Совета ЮЗОО, начальники  управлений образования</w:t>
            </w:r>
          </w:p>
        </w:tc>
      </w:tr>
    </w:tbl>
    <w:p w:rsidR="007423F7" w:rsidRPr="005B404C" w:rsidRDefault="007423F7" w:rsidP="0027061D">
      <w:pPr>
        <w:pStyle w:val="ListParagraph"/>
        <w:rPr>
          <w:rFonts w:ascii="Times New Roman" w:hAnsi="Times New Roman" w:cs="Times New Roman"/>
        </w:rPr>
      </w:pPr>
    </w:p>
    <w:p w:rsidR="007423F7" w:rsidRPr="005B404C" w:rsidRDefault="007423F7" w:rsidP="0027061D">
      <w:pPr>
        <w:pStyle w:val="ListParagraph"/>
        <w:rPr>
          <w:rFonts w:ascii="Times New Roman" w:hAnsi="Times New Roman" w:cs="Times New Roman"/>
        </w:rPr>
      </w:pPr>
      <w:r w:rsidRPr="005B404C">
        <w:rPr>
          <w:rFonts w:ascii="Times New Roman" w:hAnsi="Times New Roman" w:cs="Times New Roman"/>
        </w:rPr>
        <w:t>Обед</w:t>
      </w:r>
      <w:r>
        <w:rPr>
          <w:rFonts w:ascii="Times New Roman" w:hAnsi="Times New Roman" w:cs="Times New Roman"/>
        </w:rPr>
        <w:t xml:space="preserve">  13.30 – 14.10</w:t>
      </w:r>
      <w:r w:rsidRPr="005B404C">
        <w:rPr>
          <w:rFonts w:ascii="Times New Roman" w:hAnsi="Times New Roman" w:cs="Times New Roman"/>
        </w:rPr>
        <w:t xml:space="preserve"> </w:t>
      </w:r>
    </w:p>
    <w:p w:rsidR="007423F7" w:rsidRPr="005B404C" w:rsidRDefault="007423F7" w:rsidP="0027061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Отъезд  14.10</w:t>
      </w:r>
    </w:p>
    <w:sectPr w:rsidR="007423F7" w:rsidRPr="005B404C" w:rsidSect="0069566B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3739"/>
    <w:multiLevelType w:val="hybridMultilevel"/>
    <w:tmpl w:val="8636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B52500"/>
    <w:multiLevelType w:val="hybridMultilevel"/>
    <w:tmpl w:val="6FB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1D"/>
    <w:rsid w:val="00006ADD"/>
    <w:rsid w:val="000111EA"/>
    <w:rsid w:val="00020468"/>
    <w:rsid w:val="000302B6"/>
    <w:rsid w:val="000836A1"/>
    <w:rsid w:val="000B7ACE"/>
    <w:rsid w:val="000C53D5"/>
    <w:rsid w:val="000D4E68"/>
    <w:rsid w:val="000F199C"/>
    <w:rsid w:val="0021126C"/>
    <w:rsid w:val="00260073"/>
    <w:rsid w:val="0027061D"/>
    <w:rsid w:val="00292281"/>
    <w:rsid w:val="002B6FFD"/>
    <w:rsid w:val="0031745C"/>
    <w:rsid w:val="00391047"/>
    <w:rsid w:val="00400A28"/>
    <w:rsid w:val="0040772B"/>
    <w:rsid w:val="00462278"/>
    <w:rsid w:val="00487ECF"/>
    <w:rsid w:val="004E53F1"/>
    <w:rsid w:val="004F195F"/>
    <w:rsid w:val="00582E83"/>
    <w:rsid w:val="00587921"/>
    <w:rsid w:val="005B404C"/>
    <w:rsid w:val="005B44D6"/>
    <w:rsid w:val="005D5567"/>
    <w:rsid w:val="005F71A7"/>
    <w:rsid w:val="00612256"/>
    <w:rsid w:val="006148FB"/>
    <w:rsid w:val="0062100D"/>
    <w:rsid w:val="00650A30"/>
    <w:rsid w:val="00652484"/>
    <w:rsid w:val="006662B4"/>
    <w:rsid w:val="006802FF"/>
    <w:rsid w:val="0069566B"/>
    <w:rsid w:val="007423F7"/>
    <w:rsid w:val="007515C5"/>
    <w:rsid w:val="007917EA"/>
    <w:rsid w:val="00792A80"/>
    <w:rsid w:val="00843C89"/>
    <w:rsid w:val="00874044"/>
    <w:rsid w:val="00887A92"/>
    <w:rsid w:val="008A6281"/>
    <w:rsid w:val="008E51B8"/>
    <w:rsid w:val="0090075A"/>
    <w:rsid w:val="0093685C"/>
    <w:rsid w:val="00937D48"/>
    <w:rsid w:val="00947EB9"/>
    <w:rsid w:val="009A482D"/>
    <w:rsid w:val="009D4C03"/>
    <w:rsid w:val="00A51487"/>
    <w:rsid w:val="00A76E98"/>
    <w:rsid w:val="00AB015E"/>
    <w:rsid w:val="00B42434"/>
    <w:rsid w:val="00B50C23"/>
    <w:rsid w:val="00BC0C83"/>
    <w:rsid w:val="00CC629E"/>
    <w:rsid w:val="00CF39C1"/>
    <w:rsid w:val="00DB686F"/>
    <w:rsid w:val="00DE4F44"/>
    <w:rsid w:val="00E132CC"/>
    <w:rsid w:val="00E37DD0"/>
    <w:rsid w:val="00EE7751"/>
    <w:rsid w:val="00F5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061D"/>
    <w:pPr>
      <w:ind w:left="720"/>
    </w:pPr>
  </w:style>
  <w:style w:type="table" w:styleId="TableGrid">
    <w:name w:val="Table Grid"/>
    <w:basedOn w:val="TableNormal"/>
    <w:uiPriority w:val="99"/>
    <w:rsid w:val="00400A2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E4F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546</TotalTime>
  <Pages>2</Pages>
  <Words>666</Words>
  <Characters>3802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Е.В.</dc:creator>
  <cp:keywords/>
  <dc:description/>
  <cp:lastModifiedBy>user</cp:lastModifiedBy>
  <cp:revision>46</cp:revision>
  <cp:lastPrinted>2017-08-02T13:35:00Z</cp:lastPrinted>
  <dcterms:created xsi:type="dcterms:W3CDTF">2017-07-27T10:37:00Z</dcterms:created>
  <dcterms:modified xsi:type="dcterms:W3CDTF">2018-08-17T10:02:00Z</dcterms:modified>
</cp:coreProperties>
</file>